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65" w:rsidRDefault="00753065" w:rsidP="00753065">
      <w:pPr>
        <w:bidi/>
        <w:rPr>
          <w:rFonts w:ascii="Arial" w:hAnsi="Arial" w:cs="Arial" w:hint="cs"/>
          <w:color w:val="1F497D"/>
          <w:sz w:val="22"/>
          <w:szCs w:val="22"/>
          <w:rtl/>
        </w:rPr>
      </w:pPr>
    </w:p>
    <w:p w:rsidR="00765AA5" w:rsidRDefault="00765AA5" w:rsidP="00517041">
      <w:pPr>
        <w:bidi/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65AA5" w:rsidRDefault="00765AA5" w:rsidP="00765AA5">
      <w:pPr>
        <w:bidi/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DB56C5" w:rsidRPr="00517041" w:rsidRDefault="00DB56C5" w:rsidP="00765AA5">
      <w:pPr>
        <w:bidi/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B56C5">
        <w:rPr>
          <w:rFonts w:asciiTheme="minorBidi" w:hAnsiTheme="minorBidi" w:cstheme="minorBidi" w:hint="cs"/>
          <w:b/>
          <w:bCs/>
          <w:u w:val="single"/>
          <w:rtl/>
        </w:rPr>
        <w:t>אמות המידה של השלטים.</w:t>
      </w:r>
    </w:p>
    <w:p w:rsidR="00DB56C5" w:rsidRDefault="00DB56C5" w:rsidP="00DB56C5">
      <w:pPr>
        <w:bidi/>
        <w:spacing w:line="360" w:lineRule="auto"/>
        <w:rPr>
          <w:rFonts w:asciiTheme="minorBidi" w:hAnsiTheme="minorBidi" w:cstheme="minorBidi"/>
          <w:rtl/>
        </w:rPr>
      </w:pPr>
    </w:p>
    <w:p w:rsidR="00AC33EA" w:rsidRDefault="00DB56C5" w:rsidP="009E227C">
      <w:pPr>
        <w:pStyle w:val="a7"/>
        <w:numPr>
          <w:ilvl w:val="0"/>
          <w:numId w:val="4"/>
        </w:numPr>
        <w:bidi/>
        <w:rPr>
          <w:rFonts w:cs="David"/>
        </w:rPr>
      </w:pPr>
      <w:r w:rsidRPr="00D117DF">
        <w:rPr>
          <w:rFonts w:cs="David" w:hint="cs"/>
          <w:rtl/>
        </w:rPr>
        <w:t xml:space="preserve">בתאריך </w:t>
      </w:r>
      <w:r w:rsidR="009E227C">
        <w:rPr>
          <w:rFonts w:cs="David" w:hint="cs"/>
          <w:rtl/>
        </w:rPr>
        <w:t>25 לאוקטובר 2016 התכנסה "ו</w:t>
      </w:r>
      <w:r w:rsidRPr="00D117DF">
        <w:rPr>
          <w:rFonts w:cs="David" w:hint="cs"/>
          <w:rtl/>
        </w:rPr>
        <w:t>עד</w:t>
      </w:r>
      <w:r w:rsidR="009E227C">
        <w:rPr>
          <w:rFonts w:cs="David" w:hint="cs"/>
          <w:rtl/>
        </w:rPr>
        <w:t>ת אמות מידה לשילוט"</w:t>
      </w:r>
      <w:r w:rsidRPr="00D117DF">
        <w:rPr>
          <w:rFonts w:cs="David" w:hint="cs"/>
          <w:rtl/>
        </w:rPr>
        <w:t xml:space="preserve"> לקבלת החלטות בדבר תליית שילוט בבתים פרטיים ומשותפים.</w:t>
      </w:r>
      <w:r>
        <w:rPr>
          <w:rFonts w:cs="David" w:hint="cs"/>
          <w:rtl/>
        </w:rPr>
        <w:t xml:space="preserve"> ולהלן ההחלט</w:t>
      </w:r>
      <w:r w:rsidR="009E227C">
        <w:rPr>
          <w:rFonts w:cs="David" w:hint="cs"/>
          <w:rtl/>
        </w:rPr>
        <w:t>ותיה</w:t>
      </w:r>
      <w:r>
        <w:rPr>
          <w:rFonts w:cs="David" w:hint="cs"/>
          <w:rtl/>
        </w:rPr>
        <w:t>.</w:t>
      </w:r>
    </w:p>
    <w:p w:rsidR="00DB56C5" w:rsidRPr="00DB56C5" w:rsidRDefault="00DB56C5" w:rsidP="00DB56C5">
      <w:pPr>
        <w:pStyle w:val="a7"/>
        <w:bidi/>
        <w:ind w:left="360"/>
        <w:rPr>
          <w:rFonts w:cs="David"/>
          <w:rtl/>
        </w:rPr>
      </w:pPr>
    </w:p>
    <w:p w:rsidR="00AC33EA" w:rsidRDefault="00AC33EA" w:rsidP="00AC33EA">
      <w:pPr>
        <w:pStyle w:val="a7"/>
        <w:numPr>
          <w:ilvl w:val="0"/>
          <w:numId w:val="4"/>
        </w:numPr>
        <w:bidi/>
        <w:rPr>
          <w:rFonts w:cs="David"/>
          <w:b/>
          <w:bCs/>
        </w:rPr>
      </w:pPr>
      <w:r w:rsidRPr="00001C13">
        <w:rPr>
          <w:rFonts w:cs="David" w:hint="cs"/>
          <w:b/>
          <w:bCs/>
          <w:rtl/>
        </w:rPr>
        <w:t>אמות מידה לתליית שלטים בבתים פרטיים ומשותפים:</w:t>
      </w:r>
    </w:p>
    <w:p w:rsidR="00AC33EA" w:rsidRPr="00DF6220" w:rsidRDefault="00AC33EA" w:rsidP="00AC33EA">
      <w:pPr>
        <w:pStyle w:val="a7"/>
        <w:rPr>
          <w:rFonts w:cs="David"/>
          <w:b/>
          <w:bCs/>
          <w:rtl/>
        </w:rPr>
      </w:pPr>
    </w:p>
    <w:p w:rsidR="00AC33EA" w:rsidRDefault="00AC33EA" w:rsidP="00AC33EA">
      <w:pPr>
        <w:pStyle w:val="a7"/>
        <w:numPr>
          <w:ilvl w:val="1"/>
          <w:numId w:val="4"/>
        </w:numPr>
        <w:bidi/>
        <w:rPr>
          <w:rFonts w:cs="David"/>
        </w:rPr>
      </w:pPr>
      <w:r w:rsidRPr="00DF6220">
        <w:rPr>
          <w:rFonts w:cs="David" w:hint="cs"/>
          <w:b/>
          <w:bCs/>
          <w:rtl/>
        </w:rPr>
        <w:t>גודל השלט</w:t>
      </w:r>
      <w:r>
        <w:rPr>
          <w:rFonts w:cs="David" w:hint="cs"/>
          <w:rtl/>
        </w:rPr>
        <w:t xml:space="preserve"> יהיה על פי אחד מהגדלים הבאים בלבד :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מידה 1 : 100/70 ס"מ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מידה 2 : 50/70 ס"מ</w:t>
      </w:r>
    </w:p>
    <w:p w:rsidR="00AC33EA" w:rsidRDefault="00AC33EA" w:rsidP="00AC33EA">
      <w:pPr>
        <w:pStyle w:val="a7"/>
        <w:numPr>
          <w:ilvl w:val="1"/>
          <w:numId w:val="4"/>
        </w:numPr>
        <w:bidi/>
        <w:rPr>
          <w:rFonts w:cs="David"/>
        </w:rPr>
      </w:pPr>
      <w:r w:rsidRPr="00DF6220">
        <w:rPr>
          <w:rFonts w:cs="David" w:hint="cs"/>
          <w:b/>
          <w:bCs/>
          <w:rtl/>
        </w:rPr>
        <w:t>סוג החומר</w:t>
      </w:r>
      <w:r>
        <w:rPr>
          <w:rFonts w:cs="David" w:hint="cs"/>
          <w:rtl/>
        </w:rPr>
        <w:t xml:space="preserve"> </w:t>
      </w:r>
      <w:r w:rsidRPr="00DF6220">
        <w:rPr>
          <w:rFonts w:cs="David" w:hint="cs"/>
          <w:b/>
          <w:bCs/>
          <w:rtl/>
        </w:rPr>
        <w:t>ממנו עשוי השלט</w:t>
      </w:r>
      <w:r>
        <w:rPr>
          <w:rFonts w:cs="David" w:hint="cs"/>
          <w:rtl/>
        </w:rPr>
        <w:t xml:space="preserve"> : שמשונית גמישה בלבד ( הכוללת לולאות לקשירה ).</w:t>
      </w:r>
    </w:p>
    <w:p w:rsidR="00AC33EA" w:rsidRDefault="00AC33EA" w:rsidP="00AC33EA">
      <w:pPr>
        <w:pStyle w:val="a7"/>
        <w:numPr>
          <w:ilvl w:val="1"/>
          <w:numId w:val="4"/>
        </w:numPr>
        <w:bidi/>
        <w:rPr>
          <w:rFonts w:cs="David"/>
        </w:rPr>
      </w:pPr>
      <w:r w:rsidRPr="00DF6220">
        <w:rPr>
          <w:rFonts w:cs="David" w:hint="cs"/>
          <w:b/>
          <w:bCs/>
          <w:rtl/>
        </w:rPr>
        <w:t>צבעים ורקעים</w:t>
      </w:r>
      <w:r>
        <w:rPr>
          <w:rFonts w:cs="David" w:hint="cs"/>
          <w:rtl/>
        </w:rPr>
        <w:t xml:space="preserve"> : על פי בחירת המפרסם.</w:t>
      </w:r>
    </w:p>
    <w:p w:rsidR="00AC33EA" w:rsidRDefault="00AC33EA" w:rsidP="00AC33EA">
      <w:pPr>
        <w:pStyle w:val="a7"/>
        <w:numPr>
          <w:ilvl w:val="1"/>
          <w:numId w:val="4"/>
        </w:numPr>
        <w:bidi/>
        <w:rPr>
          <w:rFonts w:cs="David"/>
        </w:rPr>
      </w:pPr>
      <w:r w:rsidRPr="00DF6220">
        <w:rPr>
          <w:rFonts w:cs="David" w:hint="cs"/>
          <w:b/>
          <w:bCs/>
          <w:rtl/>
        </w:rPr>
        <w:t>השילוט</w:t>
      </w:r>
      <w:r>
        <w:rPr>
          <w:rFonts w:cs="David" w:hint="cs"/>
          <w:rtl/>
        </w:rPr>
        <w:t xml:space="preserve"> יהא נקי, תקין ובטוח ויחודש באחריות תולה השלט ככל שלא יעמוד באחד מאלו.</w:t>
      </w:r>
    </w:p>
    <w:p w:rsidR="00AC33EA" w:rsidRPr="00DF6220" w:rsidRDefault="00AC33EA" w:rsidP="00AC33EA">
      <w:pPr>
        <w:pStyle w:val="a7"/>
        <w:numPr>
          <w:ilvl w:val="1"/>
          <w:numId w:val="4"/>
        </w:numPr>
        <w:bidi/>
        <w:rPr>
          <w:rFonts w:cs="David"/>
          <w:b/>
          <w:bCs/>
        </w:rPr>
      </w:pPr>
      <w:r w:rsidRPr="00DF6220">
        <w:rPr>
          <w:rFonts w:cs="David" w:hint="cs"/>
          <w:b/>
          <w:bCs/>
          <w:rtl/>
        </w:rPr>
        <w:t>לא יינתן רישיון לשילוט שנתקיים בו אחד מאלה :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הוא עלול לפגוע בבטיחות, להטעות או להפריע לתנועת כלי רכב או הולכי רגל.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הוא עלול לגרום לנזק או מטרד כלשהו, לרבות רעש, ריח וכיוצא בהם או פוגע באיכות הסביבה. הוא חוסם דלת, חלון, יציאת חרום או פתח אחר או מפריע למעבר בו.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לא יאושר שלט מואר בבית פרטי ו/או משותף.</w:t>
      </w:r>
    </w:p>
    <w:p w:rsidR="00AC33EA" w:rsidRDefault="00AC33EA" w:rsidP="00AC33EA">
      <w:pPr>
        <w:pStyle w:val="a7"/>
        <w:numPr>
          <w:ilvl w:val="2"/>
          <w:numId w:val="4"/>
        </w:numPr>
        <w:bidi/>
        <w:rPr>
          <w:rFonts w:cs="David"/>
        </w:rPr>
      </w:pPr>
      <w:r>
        <w:rPr>
          <w:rFonts w:cs="David" w:hint="cs"/>
          <w:rtl/>
        </w:rPr>
        <w:t>לא תותר תליית שלטים בשטח ציבורי.</w:t>
      </w:r>
    </w:p>
    <w:p w:rsidR="00AC33EA" w:rsidRDefault="00AC33EA" w:rsidP="00AC33EA">
      <w:pPr>
        <w:pStyle w:val="a7"/>
        <w:numPr>
          <w:ilvl w:val="1"/>
          <w:numId w:val="4"/>
        </w:numPr>
        <w:bidi/>
        <w:rPr>
          <w:rFonts w:cs="David"/>
        </w:rPr>
      </w:pPr>
      <w:r w:rsidRPr="00DF6220">
        <w:rPr>
          <w:rFonts w:cs="David" w:hint="cs"/>
          <w:b/>
          <w:bCs/>
          <w:rtl/>
        </w:rPr>
        <w:t>חיוב</w:t>
      </w:r>
      <w:r>
        <w:rPr>
          <w:rFonts w:cs="David" w:hint="cs"/>
          <w:rtl/>
        </w:rPr>
        <w:t xml:space="preserve"> </w:t>
      </w:r>
      <w:r w:rsidRPr="00DF6220">
        <w:rPr>
          <w:rFonts w:cs="David" w:hint="cs"/>
          <w:b/>
          <w:bCs/>
          <w:rtl/>
        </w:rPr>
        <w:t xml:space="preserve">שנתי </w:t>
      </w:r>
      <w:r>
        <w:rPr>
          <w:rFonts w:cs="David" w:hint="cs"/>
          <w:rtl/>
        </w:rPr>
        <w:t xml:space="preserve">לכל שלט יגבה בהתאם לתוספת בחוק העזר העירוני לערד ( מודעות ושלטים ) התש"ע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2010 </w:t>
      </w:r>
    </w:p>
    <w:p w:rsidR="00DB56C5" w:rsidRDefault="00DB56C5" w:rsidP="00DB56C5">
      <w:pPr>
        <w:pStyle w:val="a7"/>
        <w:bidi/>
        <w:ind w:left="792"/>
        <w:rPr>
          <w:rFonts w:cs="David"/>
          <w:b/>
          <w:bCs/>
          <w:rtl/>
        </w:rPr>
      </w:pPr>
    </w:p>
    <w:p w:rsidR="00DB56C5" w:rsidRPr="00517041" w:rsidRDefault="00DB56C5" w:rsidP="00DB56C5">
      <w:pPr>
        <w:pStyle w:val="a7"/>
        <w:numPr>
          <w:ilvl w:val="0"/>
          <w:numId w:val="4"/>
        </w:numPr>
        <w:bidi/>
        <w:rPr>
          <w:rFonts w:cs="David"/>
        </w:rPr>
      </w:pPr>
      <w:r w:rsidRPr="00517041">
        <w:rPr>
          <w:rFonts w:cs="David" w:hint="cs"/>
          <w:rtl/>
        </w:rPr>
        <w:t>כל שאלה נוספת בעניין תקני שילוט וגוד</w:t>
      </w:r>
      <w:r w:rsidR="00517041">
        <w:rPr>
          <w:rFonts w:cs="David" w:hint="cs"/>
          <w:rtl/>
        </w:rPr>
        <w:t>ל</w:t>
      </w:r>
      <w:r w:rsidRPr="00517041">
        <w:rPr>
          <w:rFonts w:cs="David" w:hint="cs"/>
          <w:rtl/>
        </w:rPr>
        <w:t>ם, ניתן לפנות למחלקת התברואה /הפיקוח.</w:t>
      </w:r>
    </w:p>
    <w:p w:rsidR="00DB56C5" w:rsidRPr="00517041" w:rsidRDefault="00DB56C5" w:rsidP="00DB56C5">
      <w:pPr>
        <w:pStyle w:val="a7"/>
        <w:numPr>
          <w:ilvl w:val="0"/>
          <w:numId w:val="4"/>
        </w:numPr>
        <w:bidi/>
        <w:rPr>
          <w:rFonts w:cs="David"/>
        </w:rPr>
      </w:pPr>
      <w:r w:rsidRPr="00517041">
        <w:rPr>
          <w:rFonts w:cs="David" w:hint="cs"/>
          <w:rtl/>
        </w:rPr>
        <w:t xml:space="preserve">המידע הנ"ל יעלה לאתר העירייה על פי לוח הזמנים האפשרי. מדובר באתר חדש שעלה לאוויר בחודש האחרון. </w:t>
      </w:r>
    </w:p>
    <w:p w:rsidR="00AC33EA" w:rsidRPr="00001C13" w:rsidRDefault="00AC33EA" w:rsidP="00AC33EA">
      <w:pPr>
        <w:rPr>
          <w:rFonts w:cs="David"/>
          <w:rtl/>
        </w:rPr>
      </w:pPr>
    </w:p>
    <w:p w:rsidR="00AC33EA" w:rsidRDefault="00AC33EA" w:rsidP="00AC33EA">
      <w:pPr>
        <w:bidi/>
        <w:spacing w:line="360" w:lineRule="auto"/>
        <w:rPr>
          <w:rFonts w:asciiTheme="minorBidi" w:hAnsiTheme="minorBidi" w:cstheme="minorBidi" w:hint="cs"/>
          <w:rtl/>
        </w:rPr>
      </w:pPr>
      <w:bookmarkStart w:id="0" w:name="_GoBack"/>
      <w:bookmarkEnd w:id="0"/>
    </w:p>
    <w:sectPr w:rsidR="00AC33EA" w:rsidSect="00A8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5D" w:rsidRDefault="00D24F5D" w:rsidP="0039295B">
      <w:r>
        <w:separator/>
      </w:r>
    </w:p>
  </w:endnote>
  <w:endnote w:type="continuationSeparator" w:id="0">
    <w:p w:rsidR="00D24F5D" w:rsidRDefault="00D24F5D" w:rsidP="003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39" w:rsidRDefault="004219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B" w:rsidRDefault="00867B4A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1" locked="1" layoutInCell="1" allowOverlap="0">
              <wp:simplePos x="0" y="0"/>
              <wp:positionH relativeFrom="column">
                <wp:posOffset>-110490</wp:posOffset>
              </wp:positionH>
              <wp:positionV relativeFrom="page">
                <wp:posOffset>9991725</wp:posOffset>
              </wp:positionV>
              <wp:extent cx="4876800" cy="9525"/>
              <wp:effectExtent l="13335" t="9525" r="5715" b="9525"/>
              <wp:wrapNone/>
              <wp:docPr id="2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0CAF5" id="מחבר ישר 6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8.7pt,786.75pt" to="375.3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" o:allowoverlap="f" strokecolor="#5a5a5a" strokeweight=".5pt">
              <v:stroke joinstyle="miter"/>
              <w10:wrap anchory="page"/>
              <w10:anchorlock/>
            </v:lin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column">
            <wp:posOffset>4875530</wp:posOffset>
          </wp:positionH>
          <wp:positionV relativeFrom="paragraph">
            <wp:posOffset>-1117600</wp:posOffset>
          </wp:positionV>
          <wp:extent cx="1732915" cy="1641475"/>
          <wp:effectExtent l="0" t="0" r="635" b="0"/>
          <wp:wrapNone/>
          <wp:docPr id="12" name="תמונה 12" descr="ARAD new graphi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RAD new graphic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64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6192" behindDoc="0" locked="1" layoutInCell="1" allowOverlap="0">
              <wp:simplePos x="0" y="0"/>
              <wp:positionH relativeFrom="column">
                <wp:posOffset>132080</wp:posOffset>
              </wp:positionH>
              <wp:positionV relativeFrom="page">
                <wp:posOffset>9991725</wp:posOffset>
              </wp:positionV>
              <wp:extent cx="4733925" cy="304800"/>
              <wp:effectExtent l="0" t="0" r="1270" b="0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7339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23" w:rsidRPr="00F26F7A" w:rsidRDefault="00626523" w:rsidP="00F26F7A">
                          <w:pPr>
                            <w:rPr>
                              <w:rtl/>
                            </w:rPr>
                          </w:pPr>
                          <w:r w:rsidRPr="00F26F7A">
                            <w:rPr>
                              <w:rtl/>
                            </w:rPr>
                            <w:t xml:space="preserve">עיריית ערד </w:t>
                          </w:r>
                          <w:r w:rsidRPr="00F26F7A">
                            <w:rPr>
                              <w:rFonts w:hint="cs"/>
                              <w:rtl/>
                            </w:rPr>
                            <w:t xml:space="preserve">| </w:t>
                          </w:r>
                          <w:r w:rsidRPr="00F26F7A">
                            <w:rPr>
                              <w:rtl/>
                            </w:rPr>
                            <w:t xml:space="preserve">הפלמ"ח 6, ערד </w:t>
                          </w:r>
                          <w:r w:rsidR="003E57C8" w:rsidRPr="00F26F7A">
                            <w:rPr>
                              <w:rFonts w:hint="cs"/>
                              <w:rtl/>
                            </w:rPr>
                            <w:t xml:space="preserve"> | </w:t>
                          </w:r>
                          <w:r w:rsidR="003E57C8" w:rsidRPr="00F26F7A">
                            <w:rPr>
                              <w:rtl/>
                            </w:rPr>
                            <w:t>טל.: 08-99516</w:t>
                          </w:r>
                          <w:r w:rsidR="003E57C8" w:rsidRPr="00F26F7A">
                            <w:rPr>
                              <w:rFonts w:hint="cs"/>
                              <w:rtl/>
                            </w:rPr>
                            <w:t>66</w:t>
                          </w:r>
                          <w:r w:rsidR="003E57C8" w:rsidRPr="00F26F7A">
                            <w:rPr>
                              <w:rtl/>
                            </w:rPr>
                            <w:t xml:space="preserve"> </w:t>
                          </w:r>
                          <w:r w:rsidR="003E57C8" w:rsidRPr="00F26F7A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F26F7A">
                            <w:rPr>
                              <w:rFonts w:hint="cs"/>
                              <w:rtl/>
                            </w:rPr>
                            <w:t>|</w:t>
                          </w:r>
                          <w:r w:rsidRPr="00F26F7A">
                            <w:rPr>
                              <w:rtl/>
                            </w:rPr>
                            <w:t xml:space="preserve"> </w:t>
                          </w:r>
                          <w:hyperlink r:id="rId2" w:history="1">
                            <w:r w:rsidRPr="000162E3">
                              <w:rPr>
                                <w:rStyle w:val="Hyperlink"/>
                              </w:rPr>
                              <w:t>www.arad.muni.il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1" type="#_x0000_t202" style="position:absolute;margin-left:10.4pt;margin-top:786.75pt;width:372.75pt;height:24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" o:allowoverlap="f" filled="f" fillcolor="yellow" stroked="f">
              <v:textbox>
                <w:txbxContent>
                  <w:p w:rsidR="00626523" w:rsidRPr="00F26F7A" w:rsidRDefault="00626523" w:rsidP="00F26F7A">
                    <w:pPr>
                      <w:rPr>
                        <w:rtl/>
                      </w:rPr>
                    </w:pPr>
                    <w:r w:rsidRPr="00F26F7A">
                      <w:rPr>
                        <w:rtl/>
                      </w:rPr>
                      <w:t xml:space="preserve">עיריית ערד </w:t>
                    </w:r>
                    <w:r w:rsidRPr="00F26F7A">
                      <w:rPr>
                        <w:rFonts w:hint="cs"/>
                        <w:rtl/>
                      </w:rPr>
                      <w:t xml:space="preserve">| </w:t>
                    </w:r>
                    <w:r w:rsidRPr="00F26F7A">
                      <w:rPr>
                        <w:rtl/>
                      </w:rPr>
                      <w:t xml:space="preserve">הפלמ"ח 6, ערד </w:t>
                    </w:r>
                    <w:r w:rsidR="003E57C8" w:rsidRPr="00F26F7A">
                      <w:rPr>
                        <w:rFonts w:hint="cs"/>
                        <w:rtl/>
                      </w:rPr>
                      <w:t xml:space="preserve"> | </w:t>
                    </w:r>
                    <w:r w:rsidR="003E57C8" w:rsidRPr="00F26F7A">
                      <w:rPr>
                        <w:rtl/>
                      </w:rPr>
                      <w:t>טל.: 08-99516</w:t>
                    </w:r>
                    <w:r w:rsidR="003E57C8" w:rsidRPr="00F26F7A">
                      <w:rPr>
                        <w:rFonts w:hint="cs"/>
                        <w:rtl/>
                      </w:rPr>
                      <w:t>66</w:t>
                    </w:r>
                    <w:r w:rsidR="003E57C8" w:rsidRPr="00F26F7A">
                      <w:rPr>
                        <w:rtl/>
                      </w:rPr>
                      <w:t xml:space="preserve"> </w:t>
                    </w:r>
                    <w:r w:rsidR="003E57C8" w:rsidRPr="00F26F7A">
                      <w:rPr>
                        <w:rFonts w:hint="cs"/>
                        <w:rtl/>
                      </w:rPr>
                      <w:t xml:space="preserve"> </w:t>
                    </w:r>
                    <w:r w:rsidRPr="00F26F7A">
                      <w:rPr>
                        <w:rFonts w:hint="cs"/>
                        <w:rtl/>
                      </w:rPr>
                      <w:t>|</w:t>
                    </w:r>
                    <w:r w:rsidRPr="00F26F7A">
                      <w:rPr>
                        <w:rtl/>
                      </w:rPr>
                      <w:t xml:space="preserve"> </w:t>
                    </w:r>
                    <w:hyperlink r:id="rId3" w:history="1">
                      <w:r w:rsidRPr="000162E3">
                        <w:rPr>
                          <w:rStyle w:val="Hyperlink"/>
                        </w:rPr>
                        <w:t>www.arad.muni.il</w:t>
                      </w:r>
                    </w:hyperlink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39" w:rsidRDefault="004219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5D" w:rsidRDefault="00D24F5D" w:rsidP="0039295B">
      <w:r>
        <w:separator/>
      </w:r>
    </w:p>
  </w:footnote>
  <w:footnote w:type="continuationSeparator" w:id="0">
    <w:p w:rsidR="00D24F5D" w:rsidRDefault="00D24F5D" w:rsidP="0039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39" w:rsidRDefault="00421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B" w:rsidRDefault="00867B4A">
    <w:pPr>
      <w:pStyle w:val="a3"/>
      <w:rPr>
        <w:rtl/>
        <w:cs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-168275</wp:posOffset>
              </wp:positionH>
              <wp:positionV relativeFrom="paragraph">
                <wp:posOffset>-297180</wp:posOffset>
              </wp:positionV>
              <wp:extent cx="6420485" cy="1361440"/>
              <wp:effectExtent l="3175" t="0" r="0" b="12065"/>
              <wp:wrapNone/>
              <wp:docPr id="3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0485" cy="1361440"/>
                        <a:chOff x="869" y="240"/>
                        <a:chExt cx="10111" cy="2144"/>
                      </a:xfrm>
                    </wpg:grpSpPr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 flipH="1">
                          <a:off x="7469" y="1380"/>
                          <a:ext cx="3511" cy="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12" w:rsidRDefault="00AB099F" w:rsidP="00AB099F">
                            <w:pPr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rtl/>
                              </w:rPr>
                              <w:t>דובר העירייה</w:t>
                            </w:r>
                          </w:p>
                          <w:p w:rsidR="00AB099F" w:rsidRPr="00AB099F" w:rsidRDefault="00AB099F" w:rsidP="00AB099F">
                            <w:pPr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AB099F">
                              <w:rPr>
                                <w:rFonts w:hint="cs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rtl/>
                              </w:rPr>
                              <w:t>והממונה על חופש המידע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869" y="1275"/>
                          <a:ext cx="3225" cy="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12" w:rsidRPr="00270E9B" w:rsidRDefault="00430621" w:rsidP="00430621">
                            <w:pPr>
                              <w:jc w:val="both"/>
                              <w:rPr>
                                <w:color w:val="404040"/>
                                <w:rtl/>
                              </w:rPr>
                            </w:pPr>
                            <w:r w:rsidRPr="00270E9B">
                              <w:rPr>
                                <w:rFonts w:hint="cs"/>
                                <w:color w:val="404040"/>
                                <w:rtl/>
                              </w:rPr>
                              <w:t>טל. 08-</w:t>
                            </w:r>
                            <w:r w:rsidR="004C510F">
                              <w:rPr>
                                <w:rFonts w:hint="cs"/>
                                <w:color w:val="404040"/>
                                <w:rtl/>
                              </w:rPr>
                              <w:t>9951</w:t>
                            </w:r>
                            <w:r w:rsidR="00AB099F">
                              <w:rPr>
                                <w:rFonts w:hint="cs"/>
                                <w:color w:val="404040"/>
                                <w:rtl/>
                              </w:rPr>
                              <w:t>635</w:t>
                            </w:r>
                          </w:p>
                          <w:p w:rsidR="00430621" w:rsidRPr="00270E9B" w:rsidRDefault="00430621" w:rsidP="003E57C8">
                            <w:pPr>
                              <w:jc w:val="both"/>
                              <w:rPr>
                                <w:color w:val="404040"/>
                              </w:rPr>
                            </w:pPr>
                            <w:r w:rsidRPr="00270E9B">
                              <w:rPr>
                                <w:rFonts w:hint="cs"/>
                                <w:color w:val="404040"/>
                                <w:rtl/>
                              </w:rPr>
                              <w:t>פקס. 08-</w:t>
                            </w:r>
                            <w:r w:rsidR="004C510F">
                              <w:rPr>
                                <w:rFonts w:hint="cs"/>
                                <w:color w:val="404040"/>
                                <w:rtl/>
                              </w:rPr>
                              <w:t>9951</w:t>
                            </w:r>
                            <w:r w:rsidR="00AB099F">
                              <w:rPr>
                                <w:rFonts w:hint="cs"/>
                                <w:color w:val="404040"/>
                                <w:rtl/>
                              </w:rPr>
                              <w:t>755</w:t>
                            </w:r>
                          </w:p>
                          <w:p w:rsidR="00430621" w:rsidRPr="00270E9B" w:rsidRDefault="003E57C8" w:rsidP="003E57C8">
                            <w:pPr>
                              <w:jc w:val="right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270E9B">
                              <w:rPr>
                                <w:color w:val="404040"/>
                                <w:rtl/>
                              </w:rPr>
                              <w:t xml:space="preserve">דוא"ל: </w:t>
                            </w:r>
                            <w:hyperlink r:id="rId1" w:history="1">
                              <w:r w:rsidR="00AB099F" w:rsidRPr="0025525D">
                                <w:rPr>
                                  <w:rStyle w:val="Hyperlink"/>
                                </w:rPr>
                                <w:t>joshua_a@arad.muni.il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960" y="2384"/>
                          <a:ext cx="98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1" descr="ARAD new 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1" y="240"/>
                          <a:ext cx="2121" cy="20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26" style="position:absolute;margin-left:-13.25pt;margin-top:-23.4pt;width:505.55pt;height:107.2pt;z-index:251657216" coordorigin="869,240" coordsize="10111,2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7469;top:1380;width:3511;height:9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gBm8MA&#10;AADaAAAADwAAAGRycy9kb3ducmV2LnhtbESPQWvCQBSE7wX/w/KE3upG0SrRVUQoeIhSo6DHR/aZ&#10;DWbfhuxW03/vFgoeh5n5hlmsOluLO7W+cqxgOEhAEBdOV1wqOB2/PmYgfEDWWDsmBb/kYbXsvS0w&#10;1e7BB7rnoRQRwj5FBSaEJpXSF4Ys+oFriKN3da3FEGVbSt3iI8JtLUdJ8iktVhwXDDa0MVTc8h+r&#10;QGfn82R6a7KDuYyv23qvs/x7p9R7v1vPQQTqwiv8395qBWP4uxJv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gBm8MAAADaAAAADwAAAAAAAAAAAAAAAACYAgAAZHJzL2Rv&#10;d25yZXYueG1sUEsFBgAAAAAEAAQA9QAAAIgDAAAAAA==&#10;" filled="f" stroked="f">
                <v:textbox>
                  <w:txbxContent>
                    <w:p w:rsidR="007B4A12" w:rsidRDefault="00AB099F" w:rsidP="00AB099F">
                      <w:pPr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95959"/>
                          <w:sz w:val="28"/>
                          <w:szCs w:val="28"/>
                          <w:rtl/>
                        </w:rPr>
                        <w:t>דובר העירייה</w:t>
                      </w:r>
                    </w:p>
                    <w:p w:rsidR="00AB099F" w:rsidRPr="00AB099F" w:rsidRDefault="00AB099F" w:rsidP="00AB099F">
                      <w:pPr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:rtl/>
                          <w:cs/>
                        </w:rPr>
                      </w:pPr>
                      <w:r w:rsidRPr="00AB099F">
                        <w:rPr>
                          <w:rFonts w:hint="cs"/>
                          <w:b/>
                          <w:bCs/>
                          <w:color w:val="595959"/>
                          <w:sz w:val="28"/>
                          <w:szCs w:val="28"/>
                          <w:rtl/>
                        </w:rPr>
                        <w:t>והממונה על חופש המידע</w:t>
                      </w:r>
                    </w:p>
                  </w:txbxContent>
                </v:textbox>
              </v:shape>
              <v:shape id="Text Box 6" o:spid="_x0000_s1028" type="#_x0000_t202" style="position:absolute;left:869;top:1275;width:3225;height:9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kAMMA&#10;AADaAAAADwAAAGRycy9kb3ducmV2LnhtbESPQWvCQBSE7wX/w/KE3upGqVWiq4hQ8BBLjYIeH9ln&#10;Nph9G7Jbjf++Kwgeh5n5hpkvO1uLK7W+cqxgOEhAEBdOV1wqOOy/P6YgfEDWWDsmBXfysFz03uaY&#10;anfjHV3zUIoIYZ+iAhNCk0rpC0MW/cA1xNE7u9ZiiLItpW7xFuG2lqMk+ZIWK44LBhtaGyou+Z9V&#10;oLPjcTy5NNnOnD7Pm/pHZ/nvVqn3freagQjUhVf42d5oBWN4XI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kAMMAAADaAAAADwAAAAAAAAAAAAAAAACYAgAAZHJzL2Rv&#10;d25yZXYueG1sUEsFBgAAAAAEAAQA9QAAAIgDAAAAAA==&#10;" filled="f" stroked="f">
                <v:textbox>
                  <w:txbxContent>
                    <w:p w:rsidR="007B4A12" w:rsidRPr="00270E9B" w:rsidRDefault="00430621" w:rsidP="00430621">
                      <w:pPr>
                        <w:jc w:val="both"/>
                        <w:rPr>
                          <w:color w:val="404040"/>
                          <w:rtl/>
                        </w:rPr>
                      </w:pPr>
                      <w:r w:rsidRPr="00270E9B">
                        <w:rPr>
                          <w:rFonts w:hint="cs"/>
                          <w:color w:val="404040"/>
                          <w:rtl/>
                        </w:rPr>
                        <w:t>טל. 08-</w:t>
                      </w:r>
                      <w:r w:rsidR="004C510F">
                        <w:rPr>
                          <w:rFonts w:hint="cs"/>
                          <w:color w:val="404040"/>
                          <w:rtl/>
                        </w:rPr>
                        <w:t>9951</w:t>
                      </w:r>
                      <w:r w:rsidR="00AB099F">
                        <w:rPr>
                          <w:rFonts w:hint="cs"/>
                          <w:color w:val="404040"/>
                          <w:rtl/>
                        </w:rPr>
                        <w:t>635</w:t>
                      </w:r>
                    </w:p>
                    <w:p w:rsidR="00430621" w:rsidRPr="00270E9B" w:rsidRDefault="00430621" w:rsidP="003E57C8">
                      <w:pPr>
                        <w:jc w:val="both"/>
                        <w:rPr>
                          <w:color w:val="404040"/>
                        </w:rPr>
                      </w:pPr>
                      <w:r w:rsidRPr="00270E9B">
                        <w:rPr>
                          <w:rFonts w:hint="cs"/>
                          <w:color w:val="404040"/>
                          <w:rtl/>
                        </w:rPr>
                        <w:t>פקס. 08-</w:t>
                      </w:r>
                      <w:r w:rsidR="004C510F">
                        <w:rPr>
                          <w:rFonts w:hint="cs"/>
                          <w:color w:val="404040"/>
                          <w:rtl/>
                        </w:rPr>
                        <w:t>9951</w:t>
                      </w:r>
                      <w:r w:rsidR="00AB099F">
                        <w:rPr>
                          <w:rFonts w:hint="cs"/>
                          <w:color w:val="404040"/>
                          <w:rtl/>
                        </w:rPr>
                        <w:t>755</w:t>
                      </w:r>
                    </w:p>
                    <w:p w:rsidR="00430621" w:rsidRPr="00270E9B" w:rsidRDefault="003E57C8" w:rsidP="003E57C8">
                      <w:pPr>
                        <w:jc w:val="right"/>
                        <w:rPr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270E9B">
                        <w:rPr>
                          <w:color w:val="404040"/>
                          <w:rtl/>
                        </w:rPr>
                        <w:t xml:space="preserve">דוא"ל: </w:t>
                      </w:r>
                      <w:hyperlink r:id="rId3" w:history="1">
                        <w:r w:rsidR="00AB099F" w:rsidRPr="0025525D">
                          <w:rPr>
                            <w:rStyle w:val="Hyperlink"/>
                          </w:rPr>
                          <w:t>joshua_a@arad.muni.il</w:t>
                        </w:r>
                      </w:hyperlink>
                    </w:p>
                  </w:txbxContent>
                </v:textbox>
              </v:shape>
              <v:line id="Line 3" o:spid="_x0000_s1029" style="position:absolute;visibility:visible;mso-wrap-style:square" from="960,2384" to="10830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ptvMEAAADaAAAADwAAAGRycy9kb3ducmV2LnhtbESPQYvCMBSE78L+h/AWvGnqHqp0jSKy&#10;y3oTaxH29miebbR5KU3U+u+NIHgcZuYbZr7sbSOu1HnjWMFknIAgLp02XCko9r+jGQgfkDU2jknB&#10;nTwsFx+DOWba3XhH1zxUIkLYZ6igDqHNpPRlTRb92LXE0Tu6zmKIsquk7vAW4baRX0mSSouG40KN&#10;La1rKs/5xSqYnuX/MT/JwxY3P+lfg6a4TI1Sw89+9Q0iUB/e4Vd7oxWk8LwSb4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Cm28wQAAANoAAAAPAAAAAAAAAAAAAAAA&#10;AKECAABkcnMvZG93bnJldi54bWxQSwUGAAAAAAQABAD5AAAAjwMAAAAA&#10;" strokecolor="#5a5a5a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0" type="#_x0000_t75" alt="ARAD new logo-01" style="position:absolute;left:4911;top:240;width:2121;height:2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MBrDAAAA2gAAAA8AAABkcnMvZG93bnJldi54bWxEj0FrwkAUhO+F/oflCd6ajT1oja5ihYrg&#10;oRoVPD6yzySYfRuyaxL99d1CocdhZr5h5sveVKKlxpWWFYyiGARxZnXJuYLT8evtA4TzyBory6Tg&#10;QQ6Wi9eXOSbadnygNvW5CBB2CSoovK8TKV1WkEEX2Zo4eFfbGPRBNrnUDXYBbir5HsdjabDksFBg&#10;TeuCslt6Nwp2HbfT9MqbC2352WXf+/Pneq/UcNCvZiA89f4//NfeagUT+L0SboB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W0wGsMAAADaAAAADwAAAAAAAAAAAAAAAACf&#10;AgAAZHJzL2Rvd25yZXYueG1sUEsFBgAAAAAEAAQA9wAAAI8DAAAAAA==&#10;">
                <v:imagedata r:id="rId4" o:title="ARAD new logo-01"/>
              </v:shape>
            </v:group>
          </w:pict>
        </mc:Fallback>
      </mc:AlternateContent>
    </w:r>
  </w:p>
  <w:p w:rsidR="0039295B" w:rsidRDefault="003929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39" w:rsidRDefault="004219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A75"/>
    <w:multiLevelType w:val="hybridMultilevel"/>
    <w:tmpl w:val="CAB8779C"/>
    <w:lvl w:ilvl="0" w:tplc="1D9C66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131C"/>
    <w:multiLevelType w:val="multilevel"/>
    <w:tmpl w:val="8ACAC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32115F9"/>
    <w:multiLevelType w:val="hybridMultilevel"/>
    <w:tmpl w:val="97981B40"/>
    <w:lvl w:ilvl="0" w:tplc="E5BAC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B5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4A"/>
    <w:rsid w:val="000162E3"/>
    <w:rsid w:val="0003081E"/>
    <w:rsid w:val="000A15A3"/>
    <w:rsid w:val="000C55AD"/>
    <w:rsid w:val="000F7877"/>
    <w:rsid w:val="00154C36"/>
    <w:rsid w:val="001E6707"/>
    <w:rsid w:val="001F25C3"/>
    <w:rsid w:val="002518C4"/>
    <w:rsid w:val="00270E9B"/>
    <w:rsid w:val="002A35F3"/>
    <w:rsid w:val="002A3795"/>
    <w:rsid w:val="002B1D67"/>
    <w:rsid w:val="002B739C"/>
    <w:rsid w:val="002C4A05"/>
    <w:rsid w:val="002F6FF2"/>
    <w:rsid w:val="00307EA7"/>
    <w:rsid w:val="00333F77"/>
    <w:rsid w:val="0039295B"/>
    <w:rsid w:val="003A7B31"/>
    <w:rsid w:val="003E57C8"/>
    <w:rsid w:val="003F7D41"/>
    <w:rsid w:val="00421939"/>
    <w:rsid w:val="00430621"/>
    <w:rsid w:val="004A3FD5"/>
    <w:rsid w:val="004C510F"/>
    <w:rsid w:val="00505B7A"/>
    <w:rsid w:val="00517041"/>
    <w:rsid w:val="00524941"/>
    <w:rsid w:val="005523B0"/>
    <w:rsid w:val="005F6710"/>
    <w:rsid w:val="00616778"/>
    <w:rsid w:val="00620844"/>
    <w:rsid w:val="00626523"/>
    <w:rsid w:val="006306CD"/>
    <w:rsid w:val="0068063E"/>
    <w:rsid w:val="006E4820"/>
    <w:rsid w:val="00727036"/>
    <w:rsid w:val="00747177"/>
    <w:rsid w:val="00753065"/>
    <w:rsid w:val="00765AA5"/>
    <w:rsid w:val="007B4A12"/>
    <w:rsid w:val="0083525C"/>
    <w:rsid w:val="00836951"/>
    <w:rsid w:val="00867B4A"/>
    <w:rsid w:val="00926C91"/>
    <w:rsid w:val="00960CBC"/>
    <w:rsid w:val="0096606E"/>
    <w:rsid w:val="00973FB3"/>
    <w:rsid w:val="009B3C56"/>
    <w:rsid w:val="009E227C"/>
    <w:rsid w:val="00A37CA6"/>
    <w:rsid w:val="00A471E9"/>
    <w:rsid w:val="00A62958"/>
    <w:rsid w:val="00A865DC"/>
    <w:rsid w:val="00AB099F"/>
    <w:rsid w:val="00AC33EA"/>
    <w:rsid w:val="00AC4334"/>
    <w:rsid w:val="00AE23B1"/>
    <w:rsid w:val="00B03D48"/>
    <w:rsid w:val="00B11301"/>
    <w:rsid w:val="00B20EA2"/>
    <w:rsid w:val="00B726D6"/>
    <w:rsid w:val="00B912FE"/>
    <w:rsid w:val="00B95C00"/>
    <w:rsid w:val="00BD4B5C"/>
    <w:rsid w:val="00BE60C3"/>
    <w:rsid w:val="00C1667F"/>
    <w:rsid w:val="00C601B3"/>
    <w:rsid w:val="00C81911"/>
    <w:rsid w:val="00CA2B76"/>
    <w:rsid w:val="00CB4106"/>
    <w:rsid w:val="00CE1FF3"/>
    <w:rsid w:val="00CE2B52"/>
    <w:rsid w:val="00D216DF"/>
    <w:rsid w:val="00D24F5D"/>
    <w:rsid w:val="00DA1725"/>
    <w:rsid w:val="00DB56C5"/>
    <w:rsid w:val="00DE3318"/>
    <w:rsid w:val="00E2064C"/>
    <w:rsid w:val="00E57CD4"/>
    <w:rsid w:val="00EB7F17"/>
    <w:rsid w:val="00EC52D3"/>
    <w:rsid w:val="00EC63B8"/>
    <w:rsid w:val="00F169BE"/>
    <w:rsid w:val="00F26F7A"/>
    <w:rsid w:val="00FA232B"/>
    <w:rsid w:val="00FC4D5C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851568-B525-4435-B495-5C2D36B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65"/>
    <w:rPr>
      <w:rFonts w:ascii="Times New Roman" w:eastAsiaTheme="minorHAns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5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9295B"/>
  </w:style>
  <w:style w:type="paragraph" w:styleId="a5">
    <w:name w:val="footer"/>
    <w:basedOn w:val="a"/>
    <w:link w:val="a6"/>
    <w:uiPriority w:val="99"/>
    <w:unhideWhenUsed/>
    <w:rsid w:val="003929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9295B"/>
  </w:style>
  <w:style w:type="character" w:styleId="Hyperlink">
    <w:name w:val="Hyperlink"/>
    <w:uiPriority w:val="99"/>
    <w:unhideWhenUsed/>
    <w:rsid w:val="0062652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26523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7530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7F17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B7F17"/>
    <w:rPr>
      <w:rFonts w:ascii="Tahoma" w:eastAsiaTheme="minorHAns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Nira\2017\12-2017\&#1506;&#1497;&#1512;&#1497;&#1497;&#1514;%20&#1506;&#1512;&#1491;\&#1502;&#1492;&#1514;&#1495;&#1500;&#1492;\www.arad.muni.il" TargetMode="External"/><Relationship Id="rId2" Type="http://schemas.openxmlformats.org/officeDocument/2006/relationships/hyperlink" Target="file:///D:\Nira\2017\12-2017\&#1506;&#1497;&#1512;&#1497;&#1497;&#1514;%20&#1506;&#1512;&#1491;\&#1502;&#1492;&#1514;&#1495;&#1500;&#1492;\www.arad.muni.i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oshua_a@arad.muni.i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joshua_a@arad.muni.il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_a\AppData\Local\Microsoft\Windows\Temporary%20Internet%20Files\Content.Outlook\8DOZATP1\&#1491;&#1493;&#1489;&#1512;%20&#1492;&#1506;&#1497;&#1512;&#1497;&#1497;&#1492;%20&#1506;&#1512;&#1491;%20&#1496;&#1502;&#1508;&#1500;&#1497;&#1497;&#1496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C87E-8C56-464A-9A33-A3B30F19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דובר העירייה ערד טמפלייט .dotx</Template>
  <TotalTime>0</TotalTime>
  <Pages>1</Pages>
  <Words>177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12" baseType="variant">
      <vt:variant>
        <vt:i4>94569866</vt:i4>
      </vt:variant>
      <vt:variant>
        <vt:i4>3</vt:i4>
      </vt:variant>
      <vt:variant>
        <vt:i4>0</vt:i4>
      </vt:variant>
      <vt:variant>
        <vt:i4>5</vt:i4>
      </vt:variant>
      <vt:variant>
        <vt:lpwstr>../../מהתחלה/www.arad.muni.il</vt:lpwstr>
      </vt:variant>
      <vt:variant>
        <vt:lpwstr/>
      </vt:variant>
      <vt:variant>
        <vt:i4>4587542</vt:i4>
      </vt:variant>
      <vt:variant>
        <vt:i4>0</vt:i4>
      </vt:variant>
      <vt:variant>
        <vt:i4>0</vt:i4>
      </vt:variant>
      <vt:variant>
        <vt:i4>5</vt:i4>
      </vt:variant>
      <vt:variant>
        <vt:lpwstr>mailto:joshua_a@arad.muni.il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דובר עיריית ערד, יהושע אשכנזי</dc:creator>
  <cp:keywords/>
  <dc:description/>
  <cp:lastModifiedBy>דובר עיריית ערד, יהושע אשכנזי</cp:lastModifiedBy>
  <cp:revision>2</cp:revision>
  <cp:lastPrinted>2020-12-20T13:15:00Z</cp:lastPrinted>
  <dcterms:created xsi:type="dcterms:W3CDTF">2021-02-07T10:15:00Z</dcterms:created>
  <dcterms:modified xsi:type="dcterms:W3CDTF">2021-02-07T10:15:00Z</dcterms:modified>
</cp:coreProperties>
</file>